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C3DF1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527AAF9" w:rsidR="00EC05A7" w:rsidRPr="008C3DF1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8C3DF1">
        <w:rPr>
          <w:kern w:val="3"/>
          <w:lang w:val="sr-Cyrl-RS" w:eastAsia="ar-SA"/>
        </w:rPr>
        <w:t>15.03.2024.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0D05107" w:rsidR="00EC05A7" w:rsidRPr="00C9317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C3DF1">
        <w:rPr>
          <w:b/>
          <w:bCs/>
          <w:kern w:val="3"/>
          <w:lang w:val="sr-Cyrl-RS" w:eastAsia="ar-SA"/>
        </w:rPr>
        <w:t>Изолациона баријера „Т</w:t>
      </w:r>
      <w:r w:rsidR="008C3DF1">
        <w:rPr>
          <w:b/>
          <w:bCs/>
          <w:kern w:val="3"/>
          <w:lang w:val="sr-Latn-RS" w:eastAsia="ar-SA"/>
        </w:rPr>
        <w:t>ROLEX“TX2121.0</w:t>
      </w:r>
      <w:r w:rsidR="00C93175">
        <w:rPr>
          <w:b/>
          <w:bCs/>
          <w:kern w:val="3"/>
          <w:lang w:val="sr-Cyrl-RS" w:eastAsia="ar-SA"/>
        </w:rPr>
        <w:t>1</w:t>
      </w:r>
      <w:r w:rsidR="0078093A">
        <w:rPr>
          <w:b/>
          <w:bCs/>
          <w:kern w:val="3"/>
          <w:lang w:val="sr-Cyrl-RS" w:eastAsia="ar-SA"/>
        </w:rPr>
        <w:t xml:space="preserve"> (</w:t>
      </w:r>
      <w:r w:rsidR="0078093A" w:rsidRPr="0078093A">
        <w:rPr>
          <w:b/>
          <w:bCs/>
          <w:kern w:val="3"/>
          <w:lang w:val="sr-Cyrl-RS" w:eastAsia="ar-SA"/>
        </w:rPr>
        <w:t>резервни део за одржавање метанометрије )</w:t>
      </w:r>
      <w:r w:rsidR="00C93175">
        <w:rPr>
          <w:b/>
          <w:bCs/>
          <w:kern w:val="3"/>
          <w:lang w:val="sr-Cyrl-RS" w:eastAsia="ar-SA"/>
        </w:rPr>
        <w:t xml:space="preserve"> 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4DF7F90" w:rsidR="00EC05A7" w:rsidRPr="008C3DF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C3DF1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4135902" w:rsidR="00EC05A7" w:rsidRPr="00EC05A7" w:rsidRDefault="00EC05A7" w:rsidP="008C3D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43966">
        <w:rPr>
          <w:b/>
          <w:kern w:val="3"/>
          <w:lang w:val="sr-Cyrl-RS" w:eastAsia="ar-SA"/>
        </w:rPr>
        <w:t>7</w:t>
      </w:r>
      <w:r w:rsidR="008C3DF1">
        <w:rPr>
          <w:b/>
          <w:kern w:val="3"/>
          <w:lang w:val="sr-Cyrl-RS" w:eastAsia="ar-SA"/>
        </w:rPr>
        <w:t xml:space="preserve"> радних 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7284C3B" w:rsidR="00EC05A7" w:rsidRPr="00012793" w:rsidRDefault="00EC05A7" w:rsidP="00012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C3DF1">
        <w:rPr>
          <w:b/>
          <w:kern w:val="3"/>
          <w:lang w:val="sr-Cyrl-RS" w:eastAsia="ar-SA"/>
        </w:rPr>
        <w:t>гаранција произвођача; Напомена: Уз уређај је неопходно  доставити и Потврду о усаглашености за уређаје у противексплозивној заштити.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497AD1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0B356E">
        <w:rPr>
          <w:kern w:val="3"/>
          <w:lang w:val="sr-Cyrl-RS" w:eastAsia="ar-SA"/>
        </w:rPr>
        <w:t xml:space="preserve"> </w:t>
      </w:r>
      <w:r w:rsidR="000B356E" w:rsidRPr="000B356E">
        <w:rPr>
          <w:b/>
          <w:bCs/>
          <w:kern w:val="3"/>
          <w:lang w:val="sr-Cyrl-RS" w:eastAsia="ar-SA"/>
        </w:rPr>
        <w:t>19.03.2024</w:t>
      </w:r>
      <w:r w:rsidR="000B356E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B67345A" w14:textId="229FFDD1" w:rsidR="000B356E" w:rsidRPr="00A3396B" w:rsidRDefault="000B356E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Горан Планојевић:063-1161404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4A23" w14:textId="77777777" w:rsidR="004D13CB" w:rsidRDefault="004D13CB">
      <w:r>
        <w:separator/>
      </w:r>
    </w:p>
  </w:endnote>
  <w:endnote w:type="continuationSeparator" w:id="0">
    <w:p w14:paraId="4FD0F389" w14:textId="77777777" w:rsidR="004D13CB" w:rsidRDefault="004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D921" w14:textId="77777777" w:rsidR="004D13CB" w:rsidRDefault="004D13CB">
      <w:r>
        <w:separator/>
      </w:r>
    </w:p>
  </w:footnote>
  <w:footnote w:type="continuationSeparator" w:id="0">
    <w:p w14:paraId="093F81B3" w14:textId="77777777" w:rsidR="004D13CB" w:rsidRDefault="004D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201098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12793"/>
    <w:rsid w:val="000B356E"/>
    <w:rsid w:val="001C1ADE"/>
    <w:rsid w:val="00434B37"/>
    <w:rsid w:val="004913EC"/>
    <w:rsid w:val="004D13CB"/>
    <w:rsid w:val="005C2B67"/>
    <w:rsid w:val="00707CE2"/>
    <w:rsid w:val="007260CD"/>
    <w:rsid w:val="0078093A"/>
    <w:rsid w:val="00824215"/>
    <w:rsid w:val="008432DD"/>
    <w:rsid w:val="00843966"/>
    <w:rsid w:val="00864A03"/>
    <w:rsid w:val="008C3DF1"/>
    <w:rsid w:val="00921845"/>
    <w:rsid w:val="00942F87"/>
    <w:rsid w:val="00955644"/>
    <w:rsid w:val="00A3396B"/>
    <w:rsid w:val="00AC4EF9"/>
    <w:rsid w:val="00C93175"/>
    <w:rsid w:val="00D409D4"/>
    <w:rsid w:val="00DE678A"/>
    <w:rsid w:val="00E232AB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26</cp:revision>
  <cp:lastPrinted>2024-01-19T10:16:00Z</cp:lastPrinted>
  <dcterms:created xsi:type="dcterms:W3CDTF">2024-01-19T06:19:00Z</dcterms:created>
  <dcterms:modified xsi:type="dcterms:W3CDTF">2024-03-15T11:30:00Z</dcterms:modified>
</cp:coreProperties>
</file>